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bookmarkStart w:id="0" w:name="_GoBack"/>
      <w:bookmarkEnd w:id="0"/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:rsidR="00F5352E" w:rsidRPr="003E53ED" w:rsidRDefault="00F5352E" w:rsidP="00F5352E">
      <w:pPr>
        <w:tabs>
          <w:tab w:val="right" w:pos="851"/>
        </w:tabs>
        <w:rPr>
          <w:rFonts w:ascii="Roboto" w:hAnsi="Roboto"/>
          <w:sz w:val="24"/>
          <w:szCs w:val="24"/>
        </w:rPr>
      </w:pPr>
      <w:r w:rsidRPr="003E53ED">
        <w:rPr>
          <w:rFonts w:ascii="Roboto" w:hAnsi="Roboto"/>
          <w:b/>
          <w:sz w:val="24"/>
          <w:szCs w:val="24"/>
        </w:rPr>
        <w:t xml:space="preserve">RICHIESTA DI COLLABORAZIONE PER L’EROGAZIONE DI </w:t>
      </w:r>
      <w:r w:rsidRPr="003E53ED">
        <w:rPr>
          <w:rFonts w:ascii="Roboto" w:hAnsi="Roboto"/>
          <w:b/>
          <w:sz w:val="24"/>
          <w:szCs w:val="24"/>
          <w:u w:val="single"/>
        </w:rPr>
        <w:t>PROPOSTE FORMATIVE FINANZIATE</w:t>
      </w:r>
      <w:r w:rsidRPr="003E53ED">
        <w:rPr>
          <w:rFonts w:ascii="Roboto" w:hAnsi="Roboto"/>
          <w:b/>
          <w:sz w:val="24"/>
          <w:szCs w:val="24"/>
        </w:rPr>
        <w:t xml:space="preserve"> ATTRAVERSO BANDO DELLA CITTÀ METROPOLITANA DI TORINO</w:t>
      </w:r>
    </w:p>
    <w:p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CB010E">
          <w:rPr>
            <w:rStyle w:val="Collegamentoipertestuale"/>
            <w:rFonts w:ascii="Roboto" w:hAnsi="Roboto"/>
            <w:b/>
            <w:sz w:val="20"/>
          </w:rPr>
          <w:t>amministrazione@fondazioneperlarchitettura.it</w:t>
        </w:r>
      </w:hyperlink>
    </w:p>
    <w:p w:rsidR="00F5352E" w:rsidRDefault="00F5352E" w:rsidP="00F5352E">
      <w:pPr>
        <w:rPr>
          <w:rFonts w:ascii="Roboto" w:hAnsi="Roboto"/>
          <w:sz w:val="24"/>
          <w:szCs w:val="24"/>
        </w:rPr>
      </w:pPr>
    </w:p>
    <w:p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La sottoscritta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5352E" w:rsidRPr="009833EC" w:rsidTr="00782F83">
        <w:trPr>
          <w:trHeight w:val="310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agenzia formativa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556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317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312"/>
        </w:trPr>
        <w:tc>
          <w:tcPr>
            <w:tcW w:w="2263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>rappresentante sottoscrittore</w:t>
            </w:r>
          </w:p>
        </w:tc>
        <w:tc>
          <w:tcPr>
            <w:tcW w:w="7365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4814"/>
      </w:tblGrid>
      <w:tr w:rsidR="00F5352E" w:rsidRPr="009833EC" w:rsidTr="00782F83">
        <w:trPr>
          <w:trHeight w:val="364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 xml:space="preserve">presenta RICHIESTA DI COLLABORAZIONE per l’erogazione dei seguenti percorsi formativi da finanziare attraverso bando della Città metropolitana di Torino </w:t>
      </w:r>
      <w:r w:rsidRPr="009833EC">
        <w:rPr>
          <w:rFonts w:ascii="Roboto" w:hAnsi="Roboto"/>
          <w:sz w:val="20"/>
          <w:szCs w:val="20"/>
        </w:rPr>
        <w:t>(massimo 3 proposte)</w:t>
      </w:r>
      <w:r w:rsidRPr="009833EC">
        <w:rPr>
          <w:rFonts w:ascii="Roboto" w:hAnsi="Roboto"/>
          <w:b/>
          <w:sz w:val="20"/>
          <w:szCs w:val="2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:rsidTr="00782F83">
        <w:trPr>
          <w:trHeight w:val="510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titolo proposta 1</w:t>
            </w:r>
          </w:p>
        </w:tc>
        <w:tc>
          <w:tcPr>
            <w:tcW w:w="567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:rsidTr="00782F83">
        <w:trPr>
          <w:trHeight w:val="510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titolo proposta 2</w:t>
            </w:r>
          </w:p>
        </w:tc>
        <w:tc>
          <w:tcPr>
            <w:tcW w:w="567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:rsidTr="00782F83">
        <w:trPr>
          <w:trHeight w:val="510"/>
        </w:trPr>
        <w:tc>
          <w:tcPr>
            <w:tcW w:w="198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titolo proposta 3</w:t>
            </w:r>
          </w:p>
        </w:tc>
        <w:tc>
          <w:tcPr>
            <w:tcW w:w="5670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</w:tbl>
    <w:p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ALLEGA:</w:t>
      </w:r>
    </w:p>
    <w:p w:rsidR="00F5352E" w:rsidRDefault="00F5352E" w:rsidP="00F5352E">
      <w:pPr>
        <w:pStyle w:val="Paragrafoelenco"/>
        <w:numPr>
          <w:ilvl w:val="0"/>
          <w:numId w:val="35"/>
        </w:num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:rsidR="00F5352E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:rsidR="00F5352E" w:rsidRPr="009833EC" w:rsidRDefault="00F5352E" w:rsidP="00F5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9833EC">
        <w:rPr>
          <w:rFonts w:ascii="Roboto" w:hAnsi="Roboto" w:cs="Arial"/>
          <w:sz w:val="20"/>
          <w:szCs w:val="20"/>
        </w:rPr>
        <w:t>La sottoscrizione della presente richiesta ha valore di:</w:t>
      </w:r>
    </w:p>
    <w:p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9833EC">
        <w:rPr>
          <w:rFonts w:ascii="Roboto" w:hAnsi="Roboto"/>
          <w:sz w:val="20"/>
          <w:szCs w:val="20"/>
        </w:rPr>
        <w:t>accettazione di tutte le condizioni di cui al Regolamento “ATTIVITÀ FORMATIVA FINANZIATA TRAMITE BANDI MESSI A DISPOSIZIONE DALLA CITTÀ METROPOLITANA DI TORINO”  di cui all’allegato</w:t>
      </w:r>
      <w:r>
        <w:rPr>
          <w:rFonts w:ascii="Roboto" w:hAnsi="Roboto"/>
          <w:sz w:val="20"/>
          <w:szCs w:val="20"/>
        </w:rPr>
        <w:t>;</w:t>
      </w:r>
    </w:p>
    <w:p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sz w:val="20"/>
          <w:szCs w:val="20"/>
        </w:rPr>
        <w:t xml:space="preserve">dichiarazione </w:t>
      </w:r>
      <w:r>
        <w:rPr>
          <w:rFonts w:ascii="Roboto" w:hAnsi="Roboto"/>
          <w:sz w:val="20"/>
          <w:szCs w:val="20"/>
        </w:rPr>
        <w:t xml:space="preserve">di </w:t>
      </w:r>
      <w:r w:rsidRPr="009833EC">
        <w:rPr>
          <w:rFonts w:ascii="Roboto" w:hAnsi="Roboto"/>
          <w:sz w:val="20"/>
          <w:szCs w:val="20"/>
        </w:rPr>
        <w:t xml:space="preserve">avere preso visione dell’Informativa ai sensi dell’art.13 del Regolamento UE 2016/679 sul trattamento dei dati personali dell’OAT e della Fondazione pubblicata su </w:t>
      </w:r>
      <w:hyperlink r:id="rId9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9833EC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9833EC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:rsidR="00F5352E" w:rsidRDefault="00F5352E" w:rsidP="00F5352E">
      <w:pPr>
        <w:rPr>
          <w:rFonts w:ascii="Roboto" w:hAnsi="Roboto"/>
        </w:rPr>
      </w:pPr>
    </w:p>
    <w:p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______________________________</w:t>
      </w:r>
    </w:p>
    <w:p w:rsid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:rsidR="00F5352E" w:rsidRDefault="00F5352E" w:rsidP="00F5352E">
      <w:pPr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</w:rPr>
        <w:br w:type="page"/>
      </w:r>
    </w:p>
    <w:p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lastRenderedPageBreak/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</w:p>
    <w:p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CONVENZIONE PER L’ATTUAZIONE DI ATTIVITÀ FORMATIVA FINANZIATA TRAMITE BANDI (P.F.A., F.C., ect.) MESSI A DISPOSIZIONE DALLA CITTÀ METROPOLITANA DI TORINO</w:t>
      </w:r>
    </w:p>
    <w:p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agenzia formativa </w:t>
            </w:r>
          </w:p>
        </w:tc>
      </w:tr>
      <w:tr w:rsidR="00F5352E" w:rsidRPr="00F5352E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 messo a disposizione dalla Città metropolitana di Torino tramite BANDO PFA:</w:t>
      </w:r>
    </w:p>
    <w:p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direzione didattica 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</w:p>
    <w:p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Conflitto di interessi</w:t>
      </w:r>
    </w:p>
    <w:p w:rsidR="00F5352E" w:rsidRPr="00F5352E" w:rsidRDefault="00F5352E" w:rsidP="00F5352E">
      <w:pPr>
        <w:pStyle w:val="Nessunaspaziatura"/>
        <w:rPr>
          <w:rFonts w:ascii="Arial" w:hAnsi="Arial" w:cs="Arial"/>
          <w:sz w:val="20"/>
          <w:szCs w:val="20"/>
        </w:rPr>
      </w:pPr>
      <w:r w:rsidRPr="00F5352E">
        <w:rPr>
          <w:rFonts w:ascii="Roboto" w:hAnsi="Roboto"/>
          <w:sz w:val="20"/>
          <w:szCs w:val="20"/>
        </w:rPr>
        <w:t xml:space="preserve">Il sottoscrivente dichiara </w:t>
      </w:r>
      <w:r w:rsidRPr="00F5352E">
        <w:rPr>
          <w:rFonts w:ascii="Arial" w:hAnsi="Arial" w:cs="Arial"/>
          <w:sz w:val="20"/>
          <w:szCs w:val="20"/>
        </w:rPr>
        <w:t>ai sensi della L. 190/2012 e smi  in materia di contrasto  alla corruzione  l’inesistenza di condizioni di conflitto di interessi e/o incompatibilità con alcuno dei membri dei Consigli della Fondazione e/o dell’Ordine degli Architetti Torino.</w:t>
      </w:r>
    </w:p>
    <w:p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Inadempienze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Ogni altro accordo non esplicitamente riportato nella presente Convenzione né a essa aggiunto e specificatamente siglato, è da ritenersi nullo.</w:t>
      </w:r>
    </w:p>
    <w:p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 stessa, fatti salvi i diritti di terzi.</w:t>
      </w: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</w:p>
        </w:tc>
        <w:tc>
          <w:tcPr>
            <w:tcW w:w="4449" w:type="dxa"/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Alessandro Cimenti, presidente</w:t>
            </w:r>
          </w:p>
          <w:p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</w:tc>
      </w:tr>
    </w:tbl>
    <w:p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:rsidR="00F5352E" w:rsidRP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1"/>
      <w:footerReference w:type="default" r:id="rId12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C6" w:rsidRPr="009466C6" w:rsidRDefault="003E53ED" w:rsidP="009466C6">
    <w:pPr>
      <w:pStyle w:val="Pidipagina"/>
    </w:pPr>
    <w:r>
      <w:t>Mod. 12/P10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B6" w:rsidRDefault="005E2588" w:rsidP="00EB640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60C8F"/>
    <w:multiLevelType w:val="hybridMultilevel"/>
    <w:tmpl w:val="05F8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37"/>
  </w:num>
  <w:num w:numId="9">
    <w:abstractNumId w:val="23"/>
  </w:num>
  <w:num w:numId="10">
    <w:abstractNumId w:val="30"/>
  </w:num>
  <w:num w:numId="11">
    <w:abstractNumId w:val="7"/>
  </w:num>
  <w:num w:numId="12">
    <w:abstractNumId w:val="0"/>
  </w:num>
  <w:num w:numId="13">
    <w:abstractNumId w:val="31"/>
  </w:num>
  <w:num w:numId="14">
    <w:abstractNumId w:val="32"/>
  </w:num>
  <w:num w:numId="15">
    <w:abstractNumId w:val="9"/>
  </w:num>
  <w:num w:numId="16">
    <w:abstractNumId w:val="11"/>
  </w:num>
  <w:num w:numId="17">
    <w:abstractNumId w:val="21"/>
  </w:num>
  <w:num w:numId="18">
    <w:abstractNumId w:val="24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26"/>
  </w:num>
  <w:num w:numId="24">
    <w:abstractNumId w:val="1"/>
  </w:num>
  <w:num w:numId="25">
    <w:abstractNumId w:val="28"/>
  </w:num>
  <w:num w:numId="26">
    <w:abstractNumId w:val="22"/>
  </w:num>
  <w:num w:numId="27">
    <w:abstractNumId w:val="33"/>
  </w:num>
  <w:num w:numId="28">
    <w:abstractNumId w:val="36"/>
  </w:num>
  <w:num w:numId="29">
    <w:abstractNumId w:val="10"/>
  </w:num>
  <w:num w:numId="30">
    <w:abstractNumId w:val="6"/>
  </w:num>
  <w:num w:numId="31">
    <w:abstractNumId w:val="23"/>
  </w:num>
  <w:num w:numId="32">
    <w:abstractNumId w:val="25"/>
  </w:num>
  <w:num w:numId="33">
    <w:abstractNumId w:val="2"/>
  </w:num>
  <w:num w:numId="34">
    <w:abstractNumId w:val="5"/>
  </w:num>
  <w:num w:numId="35">
    <w:abstractNumId w:val="17"/>
  </w:num>
  <w:num w:numId="36">
    <w:abstractNumId w:val="35"/>
  </w:num>
  <w:num w:numId="37">
    <w:abstractNumId w:val="1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9"/>
    <w:rsid w:val="0000288D"/>
    <w:rsid w:val="00013948"/>
    <w:rsid w:val="00045897"/>
    <w:rsid w:val="00163C16"/>
    <w:rsid w:val="001A3FA9"/>
    <w:rsid w:val="001B7EEE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F11F1"/>
    <w:rsid w:val="009364D1"/>
    <w:rsid w:val="009A1856"/>
    <w:rsid w:val="009B7329"/>
    <w:rsid w:val="009C5684"/>
    <w:rsid w:val="009E03E5"/>
    <w:rsid w:val="009E45FE"/>
    <w:rsid w:val="00A24DBA"/>
    <w:rsid w:val="00B03E61"/>
    <w:rsid w:val="00B54B34"/>
    <w:rsid w:val="00B601FD"/>
    <w:rsid w:val="00BD72B4"/>
    <w:rsid w:val="00C907D7"/>
    <w:rsid w:val="00CE792C"/>
    <w:rsid w:val="00D6455C"/>
    <w:rsid w:val="00DA0415"/>
    <w:rsid w:val="00DA692F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fondazioneperlarchitettu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W2K12\ShareServer\Segreteria\BRAND_OAT\OAT_Carta%20intestata\OAT_carta%20intestata_modell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289B-1049-4753-A28B-DF39615B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OAT_carta intestata_modello_colori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2018-06-25T10:23:00Z</cp:lastPrinted>
  <dcterms:created xsi:type="dcterms:W3CDTF">2018-06-25T10:24:00Z</dcterms:created>
  <dcterms:modified xsi:type="dcterms:W3CDTF">2018-06-25T10:24:00Z</dcterms:modified>
</cp:coreProperties>
</file>